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13" w:rsidRDefault="006E115C">
      <w:r>
        <w:rPr>
          <w:noProof/>
          <w:sz w:val="16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-174625</wp:posOffset>
            </wp:positionH>
            <wp:positionV relativeFrom="paragraph">
              <wp:posOffset>-83185</wp:posOffset>
            </wp:positionV>
            <wp:extent cx="1036955" cy="1371600"/>
            <wp:effectExtent l="0" t="0" r="0" b="0"/>
            <wp:wrapTopAndBottom/>
            <wp:docPr id="4" name="Immagine 4" descr="StemmaUff_no_Sfondo_Picc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maUff_no_Sfondo_Piccol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157D" w:rsidRPr="0031157D"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7.3pt;margin-top:8.35pt;width:381.6pt;height:43.2pt;z-index:251657216;mso-position-horizontal-relative:text;mso-position-vertical-relative:text" o:allowincell="f">
            <v:shadow on="t" offset="-6pt,6pt"/>
            <v:textbox>
              <w:txbxContent>
                <w:p w:rsidR="00781F13" w:rsidRDefault="00781F13">
                  <w:pPr>
                    <w:pStyle w:val="Titolo1"/>
                  </w:pPr>
                  <w:r>
                    <w:t>COMUNE DI MASSA MARTANA</w:t>
                  </w:r>
                </w:p>
                <w:p w:rsidR="00781F13" w:rsidRDefault="00781F13">
                  <w:pPr>
                    <w:pStyle w:val="Titolo2"/>
                  </w:pPr>
                  <w:r>
                    <w:t>Provincia di Perugia</w:t>
                  </w:r>
                </w:p>
              </w:txbxContent>
            </v:textbox>
          </v:shape>
        </w:pict>
      </w:r>
    </w:p>
    <w:p w:rsidR="006E115C" w:rsidRPr="00CE65F6" w:rsidRDefault="006E115C" w:rsidP="006E115C">
      <w:pPr>
        <w:pStyle w:val="Default"/>
        <w:spacing w:before="100" w:after="100"/>
        <w:ind w:left="709"/>
        <w:jc w:val="both"/>
        <w:rPr>
          <w:b/>
          <w:bCs/>
          <w:sz w:val="40"/>
          <w:szCs w:val="40"/>
          <w:u w:val="single"/>
        </w:rPr>
      </w:pPr>
      <w:r w:rsidRPr="00CE65F6">
        <w:rPr>
          <w:b/>
          <w:bCs/>
          <w:sz w:val="40"/>
          <w:szCs w:val="40"/>
          <w:u w:val="single"/>
        </w:rPr>
        <w:t xml:space="preserve">SERVIZIO TECNICO </w:t>
      </w:r>
    </w:p>
    <w:p w:rsidR="006E115C" w:rsidRDefault="006E115C" w:rsidP="006E115C">
      <w:pPr>
        <w:pStyle w:val="Default"/>
        <w:spacing w:before="100" w:after="100"/>
        <w:ind w:left="709"/>
        <w:jc w:val="both"/>
      </w:pPr>
    </w:p>
    <w:p w:rsidR="006E115C" w:rsidRDefault="006E115C" w:rsidP="006E115C">
      <w:pPr>
        <w:pStyle w:val="Default"/>
        <w:spacing w:before="100" w:after="100"/>
        <w:ind w:left="709"/>
        <w:jc w:val="both"/>
        <w:rPr>
          <w:b/>
          <w:bCs/>
          <w:u w:val="single"/>
        </w:rPr>
      </w:pPr>
      <w:r>
        <w:rPr>
          <w:b/>
          <w:bCs/>
          <w:u w:val="single"/>
        </w:rPr>
        <w:t>Responsabile del Servizio</w:t>
      </w:r>
    </w:p>
    <w:p w:rsidR="006E115C" w:rsidRDefault="006E115C" w:rsidP="006E115C">
      <w:pPr>
        <w:pStyle w:val="Default"/>
        <w:spacing w:before="100" w:after="100"/>
        <w:ind w:left="709"/>
        <w:jc w:val="both"/>
        <w:rPr>
          <w:b/>
        </w:rPr>
      </w:pPr>
      <w:r>
        <w:rPr>
          <w:b/>
        </w:rPr>
        <w:t>Ing. Marianna Grigioni</w:t>
      </w:r>
    </w:p>
    <w:p w:rsidR="006E115C" w:rsidRDefault="006E115C" w:rsidP="006E115C">
      <w:pPr>
        <w:pStyle w:val="Default"/>
        <w:spacing w:before="100" w:after="100"/>
        <w:ind w:left="709"/>
        <w:jc w:val="both"/>
        <w:rPr>
          <w:u w:val="single"/>
        </w:rPr>
      </w:pPr>
      <w:r>
        <w:rPr>
          <w:b/>
          <w:bCs/>
        </w:rPr>
        <w:t xml:space="preserve">Tel. </w:t>
      </w:r>
      <w:r>
        <w:t xml:space="preserve">075/8951707 </w:t>
      </w:r>
      <w:r>
        <w:rPr>
          <w:b/>
          <w:bCs/>
        </w:rPr>
        <w:t xml:space="preserve">e-mail  </w:t>
      </w:r>
      <w:hyperlink r:id="rId8" w:history="1">
        <w:r>
          <w:rPr>
            <w:rStyle w:val="Collegamentoipertestuale"/>
          </w:rPr>
          <w:t>respotec@comune.massamartana.pg.it</w:t>
        </w:r>
      </w:hyperlink>
      <w:r>
        <w:rPr>
          <w:u w:val="single"/>
        </w:rPr>
        <w:t xml:space="preserve"> </w:t>
      </w:r>
    </w:p>
    <w:p w:rsidR="006E115C" w:rsidRDefault="006E115C" w:rsidP="006E115C">
      <w:pPr>
        <w:pStyle w:val="Default"/>
        <w:spacing w:before="100" w:after="100"/>
        <w:ind w:left="709"/>
        <w:jc w:val="both"/>
        <w:rPr>
          <w:u w:val="single"/>
        </w:rPr>
      </w:pPr>
    </w:p>
    <w:p w:rsidR="006E115C" w:rsidRDefault="006E115C" w:rsidP="006E115C">
      <w:pPr>
        <w:pStyle w:val="Default"/>
        <w:spacing w:before="100" w:after="100"/>
        <w:ind w:left="709"/>
        <w:jc w:val="both"/>
        <w:rPr>
          <w:b/>
        </w:rPr>
      </w:pPr>
      <w:r>
        <w:rPr>
          <w:b/>
        </w:rPr>
        <w:t>COMPETENZE DEL SERVIZIO</w:t>
      </w:r>
    </w:p>
    <w:p w:rsidR="006E115C" w:rsidRDefault="006E115C" w:rsidP="006E115C">
      <w:pPr>
        <w:pStyle w:val="Default"/>
        <w:spacing w:before="100" w:after="100"/>
        <w:ind w:left="720"/>
      </w:pPr>
      <w:r>
        <w:t xml:space="preserve">Al Servizio sono assegnate le seguenti funzioni: </w:t>
      </w:r>
    </w:p>
    <w:p w:rsidR="006E115C" w:rsidRDefault="006E115C" w:rsidP="006E115C">
      <w:pPr>
        <w:pStyle w:val="Default"/>
        <w:spacing w:before="100" w:after="100"/>
        <w:ind w:left="720"/>
      </w:pPr>
      <w:r>
        <w:t>Edilizia Privata, Urbanistica, Lavori pubblici, Manutenzioni, Gestione del verde pubblico.</w:t>
      </w:r>
    </w:p>
    <w:p w:rsidR="006A5764" w:rsidRDefault="006A5764" w:rsidP="006E115C">
      <w:pPr>
        <w:pStyle w:val="Default"/>
        <w:spacing w:before="100" w:after="100"/>
        <w:ind w:left="720"/>
      </w:pPr>
    </w:p>
    <w:p w:rsidR="006A5764" w:rsidRDefault="006A5764" w:rsidP="006A5764">
      <w:pPr>
        <w:pStyle w:val="Default"/>
        <w:spacing w:before="100" w:after="100"/>
        <w:ind w:left="709"/>
      </w:pPr>
      <w:r w:rsidRPr="005230CC">
        <w:rPr>
          <w:b/>
          <w:bCs/>
          <w:u w:val="single"/>
        </w:rPr>
        <w:t>Orario al Pubblico</w:t>
      </w:r>
      <w:r w:rsidRPr="005230CC">
        <w:rPr>
          <w:b/>
          <w:bCs/>
        </w:rPr>
        <w:t xml:space="preserve">: </w:t>
      </w:r>
      <w:r w:rsidRPr="005230CC">
        <w:rPr>
          <w:bCs/>
        </w:rPr>
        <w:t xml:space="preserve">Martedì </w:t>
      </w:r>
      <w:r w:rsidR="006C3941" w:rsidRPr="005230CC">
        <w:rPr>
          <w:bCs/>
        </w:rPr>
        <w:t xml:space="preserve">dalle ore 9.30 alle ore 13.00 e dalle ore 15.00 alle ore 18.00 </w:t>
      </w:r>
      <w:r w:rsidR="00652818">
        <w:rPr>
          <w:bCs/>
        </w:rPr>
        <w:t>e Venerdì dalle ore 9.30</w:t>
      </w:r>
      <w:r w:rsidRPr="005230CC">
        <w:rPr>
          <w:bCs/>
        </w:rPr>
        <w:t xml:space="preserve"> alle ore 13.00</w:t>
      </w:r>
      <w:r w:rsidR="006C3941" w:rsidRPr="005230CC">
        <w:rPr>
          <w:bCs/>
        </w:rPr>
        <w:t>.</w:t>
      </w:r>
    </w:p>
    <w:p w:rsidR="006A5764" w:rsidRDefault="006A5764" w:rsidP="006E115C">
      <w:pPr>
        <w:pStyle w:val="Default"/>
        <w:spacing w:before="100" w:after="100"/>
        <w:ind w:left="709"/>
        <w:jc w:val="both"/>
        <w:rPr>
          <w:b/>
        </w:rPr>
      </w:pPr>
    </w:p>
    <w:p w:rsidR="006E115C" w:rsidRPr="009B521A" w:rsidRDefault="006E115C" w:rsidP="006E115C">
      <w:pPr>
        <w:pStyle w:val="Default"/>
        <w:spacing w:before="100" w:after="100"/>
        <w:ind w:left="709"/>
        <w:jc w:val="both"/>
        <w:rPr>
          <w:b/>
          <w:sz w:val="28"/>
          <w:szCs w:val="28"/>
          <w:u w:val="single"/>
        </w:rPr>
      </w:pPr>
      <w:r w:rsidRPr="009B521A">
        <w:rPr>
          <w:b/>
          <w:sz w:val="28"/>
          <w:szCs w:val="28"/>
          <w:u w:val="single"/>
        </w:rPr>
        <w:t>UFFICI:</w:t>
      </w:r>
    </w:p>
    <w:p w:rsidR="006E115C" w:rsidRDefault="006E115C" w:rsidP="006E115C">
      <w:pPr>
        <w:pStyle w:val="Default"/>
        <w:spacing w:before="100" w:after="100"/>
        <w:ind w:left="709"/>
        <w:jc w:val="both"/>
      </w:pPr>
    </w:p>
    <w:p w:rsidR="006E115C" w:rsidRDefault="006E115C" w:rsidP="006E115C">
      <w:pPr>
        <w:pStyle w:val="Default"/>
        <w:numPr>
          <w:ilvl w:val="0"/>
          <w:numId w:val="5"/>
        </w:numPr>
        <w:spacing w:before="100" w:after="100"/>
        <w:jc w:val="both"/>
        <w:rPr>
          <w:b/>
          <w:bCs/>
        </w:rPr>
      </w:pPr>
      <w:r>
        <w:rPr>
          <w:b/>
          <w:bCs/>
        </w:rPr>
        <w:t>URBANISTICA</w:t>
      </w:r>
    </w:p>
    <w:p w:rsidR="006E115C" w:rsidRDefault="00D621CD" w:rsidP="006E115C">
      <w:pPr>
        <w:pStyle w:val="Default"/>
        <w:spacing w:before="100" w:after="100"/>
        <w:ind w:left="709"/>
        <w:jc w:val="both"/>
      </w:pPr>
      <w:r>
        <w:rPr>
          <w:b/>
        </w:rPr>
        <w:t xml:space="preserve">Danilo Paluzzi Tel. </w:t>
      </w:r>
      <w:r w:rsidR="00243755">
        <w:t>075/8951745</w:t>
      </w:r>
      <w:r w:rsidR="006E115C">
        <w:t xml:space="preserve"> </w:t>
      </w:r>
    </w:p>
    <w:p w:rsidR="00652818" w:rsidRDefault="00652818" w:rsidP="00652818">
      <w:pPr>
        <w:pStyle w:val="Default"/>
        <w:spacing w:before="100" w:after="100"/>
        <w:ind w:left="709"/>
        <w:rPr>
          <w:bCs/>
        </w:rPr>
      </w:pPr>
      <w:r>
        <w:rPr>
          <w:b/>
          <w:bCs/>
        </w:rPr>
        <w:t xml:space="preserve">e-mail  </w:t>
      </w:r>
      <w:hyperlink r:id="rId9" w:history="1">
        <w:r>
          <w:rPr>
            <w:rStyle w:val="Collegamentoipertestuale"/>
            <w:bCs/>
          </w:rPr>
          <w:t>ricostruzione@comune.massamartana.pg.it</w:t>
        </w:r>
      </w:hyperlink>
    </w:p>
    <w:p w:rsidR="006E115C" w:rsidRDefault="006E115C" w:rsidP="006E115C">
      <w:pPr>
        <w:pStyle w:val="Default"/>
        <w:spacing w:before="100" w:after="100"/>
        <w:ind w:left="709"/>
        <w:rPr>
          <w:b/>
          <w:bCs/>
        </w:rPr>
      </w:pPr>
    </w:p>
    <w:p w:rsidR="006E115C" w:rsidRDefault="006E115C" w:rsidP="006E115C">
      <w:pPr>
        <w:pStyle w:val="Default"/>
        <w:numPr>
          <w:ilvl w:val="0"/>
          <w:numId w:val="5"/>
        </w:numPr>
        <w:spacing w:before="100" w:after="100"/>
        <w:rPr>
          <w:b/>
        </w:rPr>
      </w:pPr>
      <w:r>
        <w:rPr>
          <w:b/>
        </w:rPr>
        <w:t>OPERE PUBBLICHE</w:t>
      </w:r>
    </w:p>
    <w:p w:rsidR="006E115C" w:rsidRDefault="006E115C" w:rsidP="006E115C">
      <w:pPr>
        <w:pStyle w:val="Default"/>
        <w:spacing w:before="100" w:after="100"/>
        <w:ind w:left="709"/>
      </w:pPr>
      <w:r>
        <w:t xml:space="preserve"> </w:t>
      </w:r>
      <w:r>
        <w:rPr>
          <w:b/>
        </w:rPr>
        <w:t>Daniela Antonelli</w:t>
      </w:r>
      <w:r>
        <w:t xml:space="preserve"> </w:t>
      </w:r>
      <w:r>
        <w:rPr>
          <w:b/>
          <w:bCs/>
        </w:rPr>
        <w:t xml:space="preserve">Tel. </w:t>
      </w:r>
      <w:r>
        <w:t xml:space="preserve">075/8951741 </w:t>
      </w:r>
    </w:p>
    <w:p w:rsidR="006E115C" w:rsidRDefault="006E115C" w:rsidP="006E115C">
      <w:pPr>
        <w:pStyle w:val="Default"/>
        <w:spacing w:before="100" w:after="100"/>
        <w:ind w:left="709"/>
        <w:rPr>
          <w:bCs/>
        </w:rPr>
      </w:pPr>
      <w:r>
        <w:rPr>
          <w:b/>
          <w:bCs/>
        </w:rPr>
        <w:t xml:space="preserve">e-mail  </w:t>
      </w:r>
      <w:hyperlink r:id="rId10" w:history="1">
        <w:r>
          <w:rPr>
            <w:rStyle w:val="Collegamentoipertestuale"/>
            <w:bCs/>
          </w:rPr>
          <w:t>ricostruzione@comune.massamartana.pg.it</w:t>
        </w:r>
      </w:hyperlink>
    </w:p>
    <w:p w:rsidR="006E115C" w:rsidRDefault="006E115C" w:rsidP="006E115C">
      <w:pPr>
        <w:pStyle w:val="Default"/>
        <w:spacing w:before="100" w:after="100"/>
        <w:ind w:left="709"/>
        <w:rPr>
          <w:b/>
          <w:bCs/>
        </w:rPr>
      </w:pPr>
      <w:r>
        <w:rPr>
          <w:b/>
          <w:bCs/>
        </w:rPr>
        <w:t xml:space="preserve">    </w:t>
      </w:r>
    </w:p>
    <w:p w:rsidR="006E115C" w:rsidRDefault="00AA62FD" w:rsidP="006E115C">
      <w:pPr>
        <w:pStyle w:val="Default"/>
        <w:numPr>
          <w:ilvl w:val="0"/>
          <w:numId w:val="5"/>
        </w:numPr>
        <w:spacing w:before="100" w:after="100"/>
        <w:rPr>
          <w:b/>
        </w:rPr>
      </w:pPr>
      <w:r>
        <w:rPr>
          <w:b/>
        </w:rPr>
        <w:t>MANUTENZION</w:t>
      </w:r>
      <w:r w:rsidR="00A538EB">
        <w:rPr>
          <w:b/>
        </w:rPr>
        <w:t xml:space="preserve">I / </w:t>
      </w:r>
      <w:r>
        <w:rPr>
          <w:b/>
        </w:rPr>
        <w:t>GESTIONE DEL VERDE PUBBLICO</w:t>
      </w:r>
    </w:p>
    <w:p w:rsidR="005230CC" w:rsidRDefault="006E115C" w:rsidP="006E115C">
      <w:pPr>
        <w:ind w:left="709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Marco Canepari Tel. </w:t>
      </w:r>
      <w:r>
        <w:rPr>
          <w:sz w:val="24"/>
          <w:szCs w:val="24"/>
        </w:rPr>
        <w:t>075/895170</w:t>
      </w:r>
      <w:r w:rsidR="005230CC">
        <w:rPr>
          <w:sz w:val="24"/>
          <w:szCs w:val="24"/>
        </w:rPr>
        <w:t>5</w:t>
      </w:r>
    </w:p>
    <w:p w:rsidR="00781F13" w:rsidRDefault="006E115C" w:rsidP="006E115C">
      <w:pPr>
        <w:ind w:left="709"/>
      </w:pPr>
      <w:r>
        <w:rPr>
          <w:b/>
          <w:bCs/>
          <w:sz w:val="24"/>
          <w:szCs w:val="24"/>
        </w:rPr>
        <w:t xml:space="preserve">e-mail  </w:t>
      </w:r>
      <w:hyperlink r:id="rId11" w:history="1">
        <w:r>
          <w:rPr>
            <w:rStyle w:val="Collegamentoipertestuale"/>
            <w:sz w:val="24"/>
            <w:szCs w:val="24"/>
          </w:rPr>
          <w:t>oopp@comune.massamartana.pg.it</w:t>
        </w:r>
      </w:hyperlink>
    </w:p>
    <w:p w:rsidR="00781F13" w:rsidRDefault="00781F13"/>
    <w:p w:rsidR="009252F9" w:rsidRDefault="009252F9"/>
    <w:p w:rsidR="00781F13" w:rsidRDefault="00781F13"/>
    <w:p w:rsidR="00781F13" w:rsidRDefault="005230CC" w:rsidP="00D621CD">
      <w:pPr>
        <w:pStyle w:val="Default"/>
        <w:numPr>
          <w:ilvl w:val="0"/>
          <w:numId w:val="5"/>
        </w:numPr>
        <w:spacing w:before="100" w:after="100"/>
      </w:pPr>
      <w:r>
        <w:rPr>
          <w:b/>
        </w:rPr>
        <w:t>AMBIENTE</w:t>
      </w:r>
      <w:r w:rsidR="00A538EB">
        <w:rPr>
          <w:b/>
        </w:rPr>
        <w:t xml:space="preserve"> </w:t>
      </w:r>
      <w:r>
        <w:rPr>
          <w:b/>
        </w:rPr>
        <w:t>/</w:t>
      </w:r>
      <w:r w:rsidR="00A538EB">
        <w:rPr>
          <w:b/>
        </w:rPr>
        <w:t xml:space="preserve"> </w:t>
      </w:r>
      <w:r>
        <w:rPr>
          <w:b/>
        </w:rPr>
        <w:t>EDILIZIA RESIDENZIALE PUBBLICA</w:t>
      </w:r>
    </w:p>
    <w:p w:rsidR="00D621CD" w:rsidRDefault="00D621CD" w:rsidP="00243755">
      <w:pPr>
        <w:pStyle w:val="Default"/>
        <w:spacing w:before="100" w:after="100"/>
        <w:ind w:left="709"/>
        <w:jc w:val="both"/>
        <w:rPr>
          <w:b/>
          <w:bCs/>
        </w:rPr>
      </w:pPr>
      <w:r>
        <w:rPr>
          <w:b/>
        </w:rPr>
        <w:t xml:space="preserve">Nerica Eminovic  </w:t>
      </w:r>
      <w:r>
        <w:rPr>
          <w:b/>
          <w:bCs/>
        </w:rPr>
        <w:t xml:space="preserve">Tel. </w:t>
      </w:r>
      <w:r>
        <w:t xml:space="preserve">075/8951709 </w:t>
      </w:r>
    </w:p>
    <w:p w:rsidR="00652818" w:rsidRDefault="00652818" w:rsidP="00652818">
      <w:pPr>
        <w:ind w:left="709"/>
      </w:pPr>
      <w:r>
        <w:rPr>
          <w:b/>
          <w:bCs/>
          <w:sz w:val="24"/>
          <w:szCs w:val="24"/>
        </w:rPr>
        <w:t xml:space="preserve">e-mail  </w:t>
      </w:r>
      <w:hyperlink r:id="rId12" w:history="1">
        <w:r w:rsidRPr="00F67E09">
          <w:rPr>
            <w:rStyle w:val="Collegamentoipertestuale"/>
            <w:sz w:val="24"/>
            <w:szCs w:val="24"/>
          </w:rPr>
          <w:t>n.eminovic@comune.massamartana.pg.it</w:t>
        </w:r>
      </w:hyperlink>
    </w:p>
    <w:p w:rsidR="00781F13" w:rsidRDefault="00781F13"/>
    <w:sectPr w:rsidR="00781F13" w:rsidSect="008C2F97">
      <w:footerReference w:type="even" r:id="rId13"/>
      <w:footerReference w:type="default" r:id="rId14"/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51F" w:rsidRDefault="00A1051F">
      <w:r>
        <w:separator/>
      </w:r>
    </w:p>
  </w:endnote>
  <w:endnote w:type="continuationSeparator" w:id="1">
    <w:p w:rsidR="00A1051F" w:rsidRDefault="00A10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F13" w:rsidRDefault="003115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81F1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81F13" w:rsidRDefault="00781F13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F13" w:rsidRDefault="0031157D" w:rsidP="00E97B49">
    <w:pPr>
      <w:pStyle w:val="Pidipagina"/>
      <w:framePr w:wrap="around" w:vAnchor="text" w:hAnchor="page" w:x="982" w:y="95"/>
      <w:rPr>
        <w:rStyle w:val="Numeropagina"/>
      </w:rPr>
    </w:pPr>
    <w:r>
      <w:rPr>
        <w:rStyle w:val="Numeropagina"/>
      </w:rPr>
      <w:fldChar w:fldCharType="begin"/>
    </w:r>
    <w:r w:rsidR="00781F1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538E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E97B49" w:rsidRDefault="006E115C" w:rsidP="00E97B49">
    <w:pPr>
      <w:pStyle w:val="Pidipagina"/>
      <w:tabs>
        <w:tab w:val="clear" w:pos="4819"/>
        <w:tab w:val="clear" w:pos="9638"/>
        <w:tab w:val="center" w:pos="3119"/>
        <w:tab w:val="right" w:pos="8789"/>
      </w:tabs>
      <w:ind w:right="360"/>
      <w:jc w:val="center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5911850</wp:posOffset>
          </wp:positionH>
          <wp:positionV relativeFrom="paragraph">
            <wp:posOffset>-86995</wp:posOffset>
          </wp:positionV>
          <wp:extent cx="685800" cy="685800"/>
          <wp:effectExtent l="1905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5454650</wp:posOffset>
          </wp:positionH>
          <wp:positionV relativeFrom="paragraph">
            <wp:posOffset>62230</wp:posOffset>
          </wp:positionV>
          <wp:extent cx="443865" cy="514985"/>
          <wp:effectExtent l="1905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" cy="514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81F13">
      <w:rPr>
        <w:sz w:val="16"/>
      </w:rPr>
      <w:t>COMUNE DI MASSA MARTANA – Via Mazzini</w:t>
    </w:r>
    <w:r w:rsidR="00E97B49">
      <w:rPr>
        <w:sz w:val="16"/>
      </w:rPr>
      <w:t xml:space="preserve"> 1 – 06056 MASSA MARTANA (PG)</w:t>
    </w:r>
  </w:p>
  <w:p w:rsidR="00E97B49" w:rsidRDefault="00781F13" w:rsidP="00E97B49">
    <w:pPr>
      <w:pStyle w:val="Pidipagina"/>
      <w:tabs>
        <w:tab w:val="clear" w:pos="4819"/>
        <w:tab w:val="clear" w:pos="9638"/>
        <w:tab w:val="center" w:pos="3119"/>
        <w:tab w:val="right" w:pos="8789"/>
      </w:tabs>
      <w:ind w:right="360"/>
      <w:jc w:val="center"/>
      <w:rPr>
        <w:sz w:val="16"/>
      </w:rPr>
    </w:pPr>
    <w:r>
      <w:rPr>
        <w:sz w:val="16"/>
      </w:rPr>
      <w:t>tel.  075/895171 fax 075/889109</w:t>
    </w:r>
  </w:p>
  <w:p w:rsidR="00781F13" w:rsidRDefault="00781F13" w:rsidP="00E97B49">
    <w:pPr>
      <w:pStyle w:val="Pidipagina"/>
      <w:tabs>
        <w:tab w:val="clear" w:pos="4819"/>
        <w:tab w:val="clear" w:pos="9638"/>
        <w:tab w:val="center" w:pos="3119"/>
        <w:tab w:val="right" w:pos="8789"/>
      </w:tabs>
      <w:ind w:right="360"/>
      <w:jc w:val="center"/>
      <w:rPr>
        <w:sz w:val="16"/>
      </w:rPr>
    </w:pPr>
    <w:r>
      <w:rPr>
        <w:sz w:val="16"/>
      </w:rPr>
      <w:t xml:space="preserve">File: </w:t>
    </w:r>
    <w:r w:rsidR="0031157D"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 w:rsidR="0031157D">
      <w:rPr>
        <w:snapToGrid w:val="0"/>
        <w:sz w:val="16"/>
      </w:rPr>
      <w:fldChar w:fldCharType="separate"/>
    </w:r>
    <w:r w:rsidR="006E115C">
      <w:rPr>
        <w:noProof/>
        <w:snapToGrid w:val="0"/>
        <w:sz w:val="16"/>
      </w:rPr>
      <w:t>Documento6</w:t>
    </w:r>
    <w:r w:rsidR="0031157D">
      <w:rPr>
        <w:snapToGrid w:val="0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51F" w:rsidRDefault="00A1051F">
      <w:r>
        <w:separator/>
      </w:r>
    </w:p>
  </w:footnote>
  <w:footnote w:type="continuationSeparator" w:id="1">
    <w:p w:rsidR="00A1051F" w:rsidRDefault="00A105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074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9C84BDC"/>
    <w:multiLevelType w:val="hybridMultilevel"/>
    <w:tmpl w:val="89BA20E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26B5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969087A"/>
    <w:multiLevelType w:val="singleLevel"/>
    <w:tmpl w:val="7BF4D36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6BC363B4"/>
    <w:multiLevelType w:val="singleLevel"/>
    <w:tmpl w:val="7BF4D36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8C2F97"/>
    <w:rsid w:val="000819B1"/>
    <w:rsid w:val="000C37A8"/>
    <w:rsid w:val="000C7E73"/>
    <w:rsid w:val="001046C5"/>
    <w:rsid w:val="00167D36"/>
    <w:rsid w:val="00243755"/>
    <w:rsid w:val="0024450B"/>
    <w:rsid w:val="0031157D"/>
    <w:rsid w:val="00395EFE"/>
    <w:rsid w:val="003D0076"/>
    <w:rsid w:val="004047A9"/>
    <w:rsid w:val="005230CC"/>
    <w:rsid w:val="00574DD5"/>
    <w:rsid w:val="00582945"/>
    <w:rsid w:val="005C5CB6"/>
    <w:rsid w:val="00652818"/>
    <w:rsid w:val="006A5764"/>
    <w:rsid w:val="006A6C50"/>
    <w:rsid w:val="006C3941"/>
    <w:rsid w:val="006E115C"/>
    <w:rsid w:val="00725158"/>
    <w:rsid w:val="00781F13"/>
    <w:rsid w:val="007B6397"/>
    <w:rsid w:val="00802386"/>
    <w:rsid w:val="00840CE2"/>
    <w:rsid w:val="00854C6B"/>
    <w:rsid w:val="00882A24"/>
    <w:rsid w:val="00895516"/>
    <w:rsid w:val="008B3451"/>
    <w:rsid w:val="008C2F97"/>
    <w:rsid w:val="009252F9"/>
    <w:rsid w:val="009621A7"/>
    <w:rsid w:val="009B521A"/>
    <w:rsid w:val="00A1051F"/>
    <w:rsid w:val="00A30D4E"/>
    <w:rsid w:val="00A42392"/>
    <w:rsid w:val="00A538EB"/>
    <w:rsid w:val="00A81612"/>
    <w:rsid w:val="00AA62FD"/>
    <w:rsid w:val="00BC6471"/>
    <w:rsid w:val="00C1095F"/>
    <w:rsid w:val="00C27EE6"/>
    <w:rsid w:val="00C86419"/>
    <w:rsid w:val="00CB42CD"/>
    <w:rsid w:val="00CB505E"/>
    <w:rsid w:val="00D621CD"/>
    <w:rsid w:val="00E2014F"/>
    <w:rsid w:val="00E97B49"/>
    <w:rsid w:val="00EC2850"/>
    <w:rsid w:val="00F16C4A"/>
    <w:rsid w:val="00F75E6A"/>
    <w:rsid w:val="00F8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C2F97"/>
  </w:style>
  <w:style w:type="paragraph" w:styleId="Titolo1">
    <w:name w:val="heading 1"/>
    <w:basedOn w:val="Normale"/>
    <w:next w:val="Normale"/>
    <w:qFormat/>
    <w:rsid w:val="008C2F97"/>
    <w:pPr>
      <w:keepNext/>
      <w:jc w:val="center"/>
      <w:outlineLvl w:val="0"/>
    </w:pPr>
    <w:rPr>
      <w:b/>
      <w:sz w:val="36"/>
    </w:rPr>
  </w:style>
  <w:style w:type="paragraph" w:styleId="Titolo2">
    <w:name w:val="heading 2"/>
    <w:basedOn w:val="Normale"/>
    <w:next w:val="Normale"/>
    <w:qFormat/>
    <w:rsid w:val="008C2F97"/>
    <w:pPr>
      <w:keepNext/>
      <w:jc w:val="center"/>
      <w:outlineLvl w:val="1"/>
    </w:pPr>
    <w:rPr>
      <w:sz w:val="28"/>
    </w:rPr>
  </w:style>
  <w:style w:type="paragraph" w:styleId="Titolo5">
    <w:name w:val="heading 5"/>
    <w:basedOn w:val="Normale"/>
    <w:next w:val="Normale"/>
    <w:qFormat/>
    <w:rsid w:val="008C2F97"/>
    <w:pPr>
      <w:keepNext/>
      <w:jc w:val="both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C2F9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C2F9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C2F97"/>
  </w:style>
  <w:style w:type="character" w:styleId="Collegamentoipertestuale">
    <w:name w:val="Hyperlink"/>
    <w:basedOn w:val="Carpredefinitoparagrafo"/>
    <w:uiPriority w:val="99"/>
    <w:rsid w:val="008C2F97"/>
    <w:rPr>
      <w:color w:val="0000FF"/>
      <w:u w:val="single"/>
    </w:rPr>
  </w:style>
  <w:style w:type="paragraph" w:customStyle="1" w:styleId="Default">
    <w:name w:val="Default"/>
    <w:rsid w:val="006E115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potec@comune.massamartana.pg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n.eminovic@comune.massamartana.pg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opp@comune.massamartana.pg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icostruzione@comune.massamartana.p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costruzione@comune.massamartana.pg.i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tina.alunni\Desktop\INTESTA_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INTESTA_new</Template>
  <TotalTime>11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File:</vt:lpstr>
    </vt:vector>
  </TitlesOfParts>
  <Company>Windows 95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File:</dc:title>
  <dc:creator>Alunni Valentina</dc:creator>
  <cp:lastModifiedBy>Alunni Valentina</cp:lastModifiedBy>
  <cp:revision>14</cp:revision>
  <cp:lastPrinted>2012-09-18T09:25:00Z</cp:lastPrinted>
  <dcterms:created xsi:type="dcterms:W3CDTF">2016-11-11T09:45:00Z</dcterms:created>
  <dcterms:modified xsi:type="dcterms:W3CDTF">2018-09-14T12:12:00Z</dcterms:modified>
</cp:coreProperties>
</file>