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99" w:rsidRDefault="00741C26" w:rsidP="00C52B99">
      <w:pPr>
        <w:jc w:val="both"/>
        <w:rPr>
          <w:b/>
          <w:sz w:val="28"/>
          <w:szCs w:val="28"/>
        </w:rPr>
      </w:pPr>
      <w:r w:rsidRPr="0047438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-174625</wp:posOffset>
            </wp:positionH>
            <wp:positionV relativeFrom="paragraph">
              <wp:posOffset>-83185</wp:posOffset>
            </wp:positionV>
            <wp:extent cx="1036955" cy="1371600"/>
            <wp:effectExtent l="0" t="0" r="0" b="0"/>
            <wp:wrapTopAndBottom/>
            <wp:docPr id="4" name="Immagine 4" descr="StemmaUff_no_Sfondo_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Uff_no_Sfondo_Piccol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7E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3pt;margin-top:8.35pt;width:381.6pt;height:43.2pt;z-index:251657216;mso-position-horizontal-relative:text;mso-position-vertical-relative:text" o:allowincell="f">
            <v:shadow on="t" offset="-6pt,6pt"/>
            <v:textbox style="mso-next-textbox:#_x0000_s1026">
              <w:txbxContent>
                <w:p w:rsidR="00781F13" w:rsidRDefault="00781F13">
                  <w:pPr>
                    <w:pStyle w:val="Titolo1"/>
                  </w:pPr>
                  <w:r>
                    <w:t xml:space="preserve">COMUNE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MASSA MARTANA</w:t>
                  </w:r>
                </w:p>
                <w:p w:rsidR="00781F13" w:rsidRDefault="00781F13">
                  <w:pPr>
                    <w:pStyle w:val="Titolo2"/>
                  </w:pPr>
                  <w:r>
                    <w:t>Provincia di Perugia</w:t>
                  </w:r>
                </w:p>
              </w:txbxContent>
            </v:textbox>
          </v:shape>
        </w:pict>
      </w:r>
      <w:r w:rsidR="00C52B99">
        <w:pict>
          <v:shape id="_x0000_s1029" type="#_x0000_t202" style="position:absolute;left:0;text-align:left;margin-left:99.3pt;margin-top:-109.2pt;width:381.6pt;height:43.2pt;z-index:251660288;mso-position-horizontal-relative:text;mso-position-vertical-relative:text" o:allowincell="f">
            <v:shadow on="t" offset="-6pt,6pt"/>
            <v:textbox style="mso-next-textbox:#_x0000_s1029">
              <w:txbxContent>
                <w:p w:rsidR="00C52B99" w:rsidRDefault="00C52B99" w:rsidP="00C52B99">
                  <w:pPr>
                    <w:pStyle w:val="Titolo1"/>
                  </w:pPr>
                  <w:r>
                    <w:t xml:space="preserve">COMUNE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MASSA MARTANA</w:t>
                  </w:r>
                </w:p>
                <w:p w:rsidR="00C52B99" w:rsidRDefault="00C52B99" w:rsidP="00C52B99">
                  <w:pPr>
                    <w:pStyle w:val="Titolo2"/>
                  </w:pPr>
                  <w:r>
                    <w:t>Provincia di Perugia</w:t>
                  </w:r>
                </w:p>
              </w:txbxContent>
            </v:textbox>
          </v:shape>
        </w:pict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</w:r>
      <w:r w:rsidR="00C52B99">
        <w:rPr>
          <w:b/>
          <w:sz w:val="28"/>
          <w:szCs w:val="28"/>
        </w:rPr>
        <w:tab/>
        <w:t xml:space="preserve">        </w:t>
      </w:r>
    </w:p>
    <w:p w:rsidR="00C52B99" w:rsidRDefault="00C52B99" w:rsidP="00C52B99">
      <w:pPr>
        <w:jc w:val="right"/>
        <w:rPr>
          <w:b/>
          <w:sz w:val="28"/>
          <w:szCs w:val="28"/>
        </w:rPr>
      </w:pPr>
    </w:p>
    <w:p w:rsidR="00C52B99" w:rsidRDefault="00C52B99" w:rsidP="00C52B99">
      <w:pPr>
        <w:jc w:val="right"/>
        <w:rPr>
          <w:b/>
          <w:sz w:val="28"/>
          <w:szCs w:val="28"/>
        </w:rPr>
      </w:pPr>
    </w:p>
    <w:p w:rsidR="00C52B99" w:rsidRDefault="00C52B99" w:rsidP="00C52B9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All’Ufficio Personale</w:t>
      </w:r>
    </w:p>
    <w:p w:rsidR="00C52B99" w:rsidRDefault="00C52B99" w:rsidP="00C52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del Comune di Massa Martana</w:t>
      </w:r>
    </w:p>
    <w:p w:rsidR="00C52B99" w:rsidRDefault="00C52B99" w:rsidP="00C52B99">
      <w:pPr>
        <w:jc w:val="center"/>
        <w:rPr>
          <w:b/>
          <w:sz w:val="28"/>
          <w:szCs w:val="28"/>
        </w:rPr>
      </w:pPr>
    </w:p>
    <w:p w:rsidR="00C52B99" w:rsidRDefault="00C52B99" w:rsidP="00C52B99">
      <w:pPr>
        <w:jc w:val="both"/>
        <w:rPr>
          <w:b/>
          <w:sz w:val="28"/>
          <w:szCs w:val="28"/>
        </w:rPr>
      </w:pPr>
    </w:p>
    <w:p w:rsidR="00C52B99" w:rsidRDefault="00C52B99" w:rsidP="00C52B99">
      <w:pPr>
        <w:jc w:val="both"/>
        <w:rPr>
          <w:b/>
          <w:sz w:val="28"/>
          <w:szCs w:val="28"/>
        </w:rPr>
      </w:pPr>
    </w:p>
    <w:p w:rsidR="00C52B99" w:rsidRDefault="00C52B99" w:rsidP="00C52B99">
      <w:pPr>
        <w:jc w:val="both"/>
        <w:rPr>
          <w:b/>
          <w:sz w:val="28"/>
          <w:szCs w:val="28"/>
        </w:rPr>
      </w:pPr>
    </w:p>
    <w:p w:rsidR="00C52B99" w:rsidRDefault="00C52B99" w:rsidP="00C52B99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Oggetto: Domanda di ammissione alla selezione per la progressione economica orizzontale all’interno della categoria riservata al personale di ruolo del Comune di Massa Martana con decorrenza giuridica ed economica dal 01.01.2021</w:t>
      </w:r>
    </w:p>
    <w:p w:rsidR="00C52B99" w:rsidRDefault="00C52B99" w:rsidP="00C52B9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52B99" w:rsidRDefault="00C52B99" w:rsidP="00C52B9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52B99" w:rsidRDefault="00C52B99" w:rsidP="00C52B9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52B99" w:rsidRDefault="00C52B99" w:rsidP="00C52B9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52B99" w:rsidRDefault="00C52B99" w:rsidP="00C52B9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52B99" w:rsidRDefault="00C52B99" w:rsidP="00C52B99">
      <w:p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 nato/a a________________________________ </w:t>
      </w:r>
    </w:p>
    <w:p w:rsidR="00C52B99" w:rsidRDefault="00C52B99" w:rsidP="00C52B99">
      <w:p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_______________ e residente a _________________________________________________________________ Via_________________________________________________________________________________________ </w:t>
      </w:r>
    </w:p>
    <w:p w:rsidR="00C52B99" w:rsidRDefault="00C52B99" w:rsidP="00C52B9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C52B99" w:rsidRDefault="00C52B99" w:rsidP="00C52B9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:rsidR="00C52B99" w:rsidRDefault="00C52B99" w:rsidP="00C52B9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C52B99" w:rsidRDefault="00C52B99" w:rsidP="00C52B9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 partecipare alla </w:t>
      </w:r>
      <w:r>
        <w:rPr>
          <w:sz w:val="22"/>
          <w:szCs w:val="22"/>
        </w:rPr>
        <w:t>selezione per la progressione economica orizzontale all’interno della categoria riservata al personale di ruolo del Comune di Massa Martana.</w:t>
      </w:r>
    </w:p>
    <w:p w:rsidR="00C52B99" w:rsidRDefault="00C52B99" w:rsidP="00C52B9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99" w:rsidRDefault="00C52B99" w:rsidP="00C52B9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52B99" w:rsidRDefault="00C52B99" w:rsidP="00C52B9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52B99" w:rsidRDefault="00C52B99" w:rsidP="00C52B9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Data,___________________</w:t>
      </w:r>
    </w:p>
    <w:p w:rsidR="00C52B99" w:rsidRDefault="00C52B99" w:rsidP="00C52B9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ab/>
        <w:t xml:space="preserve">               FIRMA</w:t>
      </w:r>
    </w:p>
    <w:p w:rsidR="00C52B99" w:rsidRDefault="00C52B99" w:rsidP="00C52B9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52B99" w:rsidRDefault="00C52B99" w:rsidP="00C52B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</w:t>
      </w:r>
    </w:p>
    <w:p w:rsidR="00C52B99" w:rsidRDefault="00C52B99" w:rsidP="00C52B99">
      <w:pPr>
        <w:rPr>
          <w:sz w:val="22"/>
          <w:szCs w:val="22"/>
        </w:rPr>
      </w:pPr>
    </w:p>
    <w:p w:rsidR="00C0517E" w:rsidRPr="00740DAD" w:rsidRDefault="00C0517E" w:rsidP="00C52B99">
      <w:pPr>
        <w:pStyle w:val="Default"/>
        <w:ind w:left="4248"/>
      </w:pPr>
    </w:p>
    <w:sectPr w:rsidR="00C0517E" w:rsidRPr="00740DAD" w:rsidSect="00F80CE8">
      <w:footerReference w:type="even" r:id="rId9"/>
      <w:foot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E19" w:rsidRDefault="001F2E19">
      <w:r>
        <w:separator/>
      </w:r>
    </w:p>
  </w:endnote>
  <w:endnote w:type="continuationSeparator" w:id="0">
    <w:p w:rsidR="001F2E19" w:rsidRDefault="001F2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13" w:rsidRDefault="002407E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81F1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81F13" w:rsidRDefault="00781F1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13" w:rsidRDefault="002407E3" w:rsidP="00E97B49">
    <w:pPr>
      <w:pStyle w:val="Pidipagina"/>
      <w:framePr w:wrap="around" w:vAnchor="text" w:hAnchor="page" w:x="982" w:y="95"/>
      <w:rPr>
        <w:rStyle w:val="Numeropagina"/>
      </w:rPr>
    </w:pPr>
    <w:r>
      <w:rPr>
        <w:rStyle w:val="Numeropagina"/>
      </w:rPr>
      <w:fldChar w:fldCharType="begin"/>
    </w:r>
    <w:r w:rsidR="00781F1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52B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97B49" w:rsidRDefault="00781F13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sz w:val="16"/>
      </w:rPr>
      <w:t xml:space="preserve">COMUNE </w:t>
    </w:r>
    <w:proofErr w:type="spellStart"/>
    <w:r>
      <w:rPr>
        <w:sz w:val="16"/>
      </w:rPr>
      <w:t>DI</w:t>
    </w:r>
    <w:proofErr w:type="spellEnd"/>
    <w:r>
      <w:rPr>
        <w:sz w:val="16"/>
      </w:rPr>
      <w:t xml:space="preserve"> MASSA MARTANA – Via Mazzini</w:t>
    </w:r>
    <w:r w:rsidR="00E97B49">
      <w:rPr>
        <w:sz w:val="16"/>
      </w:rPr>
      <w:t xml:space="preserve"> 1 – 06056 MASSA MARTANA (PG)</w:t>
    </w:r>
  </w:p>
  <w:p w:rsidR="00E97B49" w:rsidRDefault="00781F13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sz w:val="16"/>
      </w:rPr>
      <w:t>tel.  075/895171 fax 075/889109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E19" w:rsidRDefault="001F2E19">
      <w:r>
        <w:separator/>
      </w:r>
    </w:p>
  </w:footnote>
  <w:footnote w:type="continuationSeparator" w:id="0">
    <w:p w:rsidR="001F2E19" w:rsidRDefault="001F2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7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C607FC"/>
    <w:multiLevelType w:val="hybridMultilevel"/>
    <w:tmpl w:val="DDCC75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C373F"/>
    <w:multiLevelType w:val="hybridMultilevel"/>
    <w:tmpl w:val="77F44E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26B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969087A"/>
    <w:multiLevelType w:val="singleLevel"/>
    <w:tmpl w:val="7BF4D3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04D43E5"/>
    <w:multiLevelType w:val="hybridMultilevel"/>
    <w:tmpl w:val="E56633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363B4"/>
    <w:multiLevelType w:val="singleLevel"/>
    <w:tmpl w:val="7BF4D3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9666E9"/>
    <w:rsid w:val="00004B0C"/>
    <w:rsid w:val="000A0AC5"/>
    <w:rsid w:val="000C7E73"/>
    <w:rsid w:val="00132AB4"/>
    <w:rsid w:val="001F2E19"/>
    <w:rsid w:val="002407E3"/>
    <w:rsid w:val="00283E02"/>
    <w:rsid w:val="002937E6"/>
    <w:rsid w:val="002B049A"/>
    <w:rsid w:val="00300E3C"/>
    <w:rsid w:val="003551E1"/>
    <w:rsid w:val="003671D8"/>
    <w:rsid w:val="003735E0"/>
    <w:rsid w:val="003A45F3"/>
    <w:rsid w:val="004363BD"/>
    <w:rsid w:val="0047438A"/>
    <w:rsid w:val="004E6062"/>
    <w:rsid w:val="004E6A5B"/>
    <w:rsid w:val="00574DD5"/>
    <w:rsid w:val="00622675"/>
    <w:rsid w:val="006A638B"/>
    <w:rsid w:val="006A6C50"/>
    <w:rsid w:val="006D7CEC"/>
    <w:rsid w:val="007005C7"/>
    <w:rsid w:val="00725158"/>
    <w:rsid w:val="00740DAD"/>
    <w:rsid w:val="00741C26"/>
    <w:rsid w:val="00781F13"/>
    <w:rsid w:val="00786F78"/>
    <w:rsid w:val="00793180"/>
    <w:rsid w:val="00802386"/>
    <w:rsid w:val="00817928"/>
    <w:rsid w:val="008447C9"/>
    <w:rsid w:val="00854C6B"/>
    <w:rsid w:val="0088580C"/>
    <w:rsid w:val="008B3451"/>
    <w:rsid w:val="009252F9"/>
    <w:rsid w:val="00925C1C"/>
    <w:rsid w:val="00941CD3"/>
    <w:rsid w:val="009621A7"/>
    <w:rsid w:val="009666E9"/>
    <w:rsid w:val="00982F7C"/>
    <w:rsid w:val="009F39F5"/>
    <w:rsid w:val="00A30D4E"/>
    <w:rsid w:val="00AA1E31"/>
    <w:rsid w:val="00AC166C"/>
    <w:rsid w:val="00AE5655"/>
    <w:rsid w:val="00BC6471"/>
    <w:rsid w:val="00C0517E"/>
    <w:rsid w:val="00C52B99"/>
    <w:rsid w:val="00CA601A"/>
    <w:rsid w:val="00CB505E"/>
    <w:rsid w:val="00DF78E4"/>
    <w:rsid w:val="00E1217B"/>
    <w:rsid w:val="00E2014F"/>
    <w:rsid w:val="00E44481"/>
    <w:rsid w:val="00E57511"/>
    <w:rsid w:val="00E64931"/>
    <w:rsid w:val="00E97B49"/>
    <w:rsid w:val="00EA0BFD"/>
    <w:rsid w:val="00EA3A1D"/>
    <w:rsid w:val="00EC2850"/>
    <w:rsid w:val="00EF2D01"/>
    <w:rsid w:val="00EF3194"/>
    <w:rsid w:val="00F12542"/>
    <w:rsid w:val="00F75E6A"/>
    <w:rsid w:val="00F80CE8"/>
    <w:rsid w:val="00F8464E"/>
    <w:rsid w:val="00F9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2B99"/>
  </w:style>
  <w:style w:type="paragraph" w:styleId="Titolo1">
    <w:name w:val="heading 1"/>
    <w:basedOn w:val="Normale"/>
    <w:next w:val="Normale"/>
    <w:link w:val="Titolo1Carattere"/>
    <w:qFormat/>
    <w:rsid w:val="00F80CE8"/>
    <w:pPr>
      <w:keepNext/>
      <w:jc w:val="center"/>
      <w:outlineLvl w:val="0"/>
    </w:pPr>
    <w:rPr>
      <w:b/>
      <w:sz w:val="36"/>
    </w:rPr>
  </w:style>
  <w:style w:type="paragraph" w:styleId="Titolo2">
    <w:name w:val="heading 2"/>
    <w:basedOn w:val="Normale"/>
    <w:next w:val="Normale"/>
    <w:link w:val="Titolo2Carattere"/>
    <w:qFormat/>
    <w:rsid w:val="00F80CE8"/>
    <w:pPr>
      <w:keepNext/>
      <w:jc w:val="center"/>
      <w:outlineLvl w:val="1"/>
    </w:pPr>
    <w:rPr>
      <w:sz w:val="28"/>
    </w:rPr>
  </w:style>
  <w:style w:type="paragraph" w:styleId="Titolo5">
    <w:name w:val="heading 5"/>
    <w:basedOn w:val="Normale"/>
    <w:next w:val="Normale"/>
    <w:qFormat/>
    <w:rsid w:val="00F80CE8"/>
    <w:pPr>
      <w:keepNext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0C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80CE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0CE8"/>
  </w:style>
  <w:style w:type="character" w:styleId="Collegamentoipertestuale">
    <w:name w:val="Hyperlink"/>
    <w:basedOn w:val="Carpredefinitoparagrafo"/>
    <w:rsid w:val="00F80CE8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AC166C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AC166C"/>
    <w:rPr>
      <w:sz w:val="28"/>
    </w:rPr>
  </w:style>
  <w:style w:type="paragraph" w:styleId="Testonormale">
    <w:name w:val="Plain Text"/>
    <w:basedOn w:val="Normale"/>
    <w:link w:val="TestonormaleCarattere"/>
    <w:uiPriority w:val="99"/>
    <w:unhideWhenUsed/>
    <w:rsid w:val="004E6A5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6A5B"/>
    <w:rPr>
      <w:rFonts w:ascii="Consolas" w:eastAsiaTheme="minorHAnsi" w:hAnsi="Consolas" w:cstheme="minorBidi"/>
      <w:sz w:val="21"/>
      <w:szCs w:val="21"/>
      <w:lang w:eastAsia="en-US"/>
    </w:rPr>
  </w:style>
  <w:style w:type="paragraph" w:styleId="Testofumetto">
    <w:name w:val="Balloon Text"/>
    <w:basedOn w:val="Normale"/>
    <w:link w:val="TestofumettoCarattere"/>
    <w:rsid w:val="00E575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575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517E"/>
    <w:pPr>
      <w:ind w:left="720"/>
      <w:contextualSpacing/>
    </w:pPr>
  </w:style>
  <w:style w:type="paragraph" w:customStyle="1" w:styleId="Default">
    <w:name w:val="Default"/>
    <w:rsid w:val="006D7C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52B99"/>
    <w:rPr>
      <w:b/>
      <w:sz w:val="36"/>
    </w:rPr>
  </w:style>
  <w:style w:type="character" w:customStyle="1" w:styleId="Titolo2Carattere">
    <w:name w:val="Titolo 2 Carattere"/>
    <w:basedOn w:val="Carpredefinitoparagrafo"/>
    <w:link w:val="Titolo2"/>
    <w:rsid w:val="00C52B9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1\Desktop\INTEST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BFA1A-93FD-4581-A655-FAF2271E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INTESTA_new</Template>
  <TotalTime>1</TotalTime>
  <Pages>1</Pages>
  <Words>76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File:</vt:lpstr>
    </vt:vector>
  </TitlesOfParts>
  <Company>Windows 95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</dc:title>
  <dc:creator>Alunni Valentina</dc:creator>
  <cp:lastModifiedBy>daniela1</cp:lastModifiedBy>
  <cp:revision>2</cp:revision>
  <cp:lastPrinted>2020-09-16T10:01:00Z</cp:lastPrinted>
  <dcterms:created xsi:type="dcterms:W3CDTF">2021-05-13T10:01:00Z</dcterms:created>
  <dcterms:modified xsi:type="dcterms:W3CDTF">2021-05-13T10:01:00Z</dcterms:modified>
</cp:coreProperties>
</file>